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AE9" w:rsidRDefault="002B564A">
      <w:pPr>
        <w:wordWrap w:val="0"/>
        <w:spacing w:line="300" w:lineRule="exact"/>
        <w:jc w:val="right"/>
      </w:pPr>
      <w:bookmarkStart w:id="0" w:name="_GoBack"/>
      <w:bookmarkEnd w:id="0"/>
      <w:r>
        <w:rPr>
          <w:rFonts w:eastAsia="標楷體"/>
          <w:color w:val="000000"/>
          <w:sz w:val="28"/>
          <w:szCs w:val="28"/>
        </w:rPr>
        <w:t xml:space="preserve">                                                    </w:t>
      </w:r>
      <w:r>
        <w:rPr>
          <w:rFonts w:eastAsia="標楷體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1-2</w:t>
      </w:r>
    </w:p>
    <w:p w:rsidR="00202AE9" w:rsidRDefault="002B564A">
      <w:pPr>
        <w:ind w:left="-566" w:right="-482"/>
        <w:jc w:val="center"/>
      </w:pPr>
      <w:r>
        <w:rPr>
          <w:rFonts w:eastAsia="標楷體"/>
          <w:b/>
          <w:color w:val="000000"/>
          <w:sz w:val="44"/>
          <w:szCs w:val="40"/>
        </w:rPr>
        <w:t>百大青農</w:t>
      </w:r>
      <w:r>
        <w:rPr>
          <w:rFonts w:eastAsia="標楷體"/>
          <w:b/>
          <w:color w:val="000000"/>
          <w:sz w:val="44"/>
          <w:szCs w:val="48"/>
        </w:rPr>
        <w:t>輔導計畫</w:t>
      </w:r>
      <w:r>
        <w:rPr>
          <w:rFonts w:eastAsia="標楷體"/>
          <w:b/>
          <w:color w:val="000000"/>
          <w:sz w:val="44"/>
          <w:szCs w:val="40"/>
        </w:rPr>
        <w:t>申請書</w:t>
      </w:r>
      <w:r>
        <w:rPr>
          <w:rFonts w:eastAsia="標楷體"/>
          <w:b/>
          <w:color w:val="000000"/>
          <w:sz w:val="44"/>
          <w:szCs w:val="40"/>
        </w:rPr>
        <w:t>(</w:t>
      </w:r>
      <w:r>
        <w:rPr>
          <w:rFonts w:eastAsia="標楷體"/>
          <w:b/>
          <w:color w:val="000000"/>
          <w:sz w:val="44"/>
          <w:szCs w:val="40"/>
        </w:rPr>
        <w:t>個人組</w:t>
      </w:r>
      <w:r>
        <w:rPr>
          <w:rFonts w:eastAsia="標楷體"/>
          <w:b/>
          <w:color w:val="000000"/>
          <w:sz w:val="44"/>
          <w:szCs w:val="40"/>
        </w:rPr>
        <w:t>-</w:t>
      </w:r>
      <w:r>
        <w:rPr>
          <w:rFonts w:eastAsia="標楷體"/>
          <w:b/>
          <w:color w:val="000000"/>
          <w:sz w:val="44"/>
          <w:szCs w:val="40"/>
        </w:rPr>
        <w:t>漁業類</w:t>
      </w:r>
      <w:r>
        <w:rPr>
          <w:rFonts w:eastAsia="標楷體"/>
          <w:b/>
          <w:color w:val="000000"/>
          <w:sz w:val="44"/>
          <w:szCs w:val="40"/>
        </w:rPr>
        <w:t>)</w:t>
      </w:r>
    </w:p>
    <w:tbl>
      <w:tblPr>
        <w:tblW w:w="10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479"/>
        <w:gridCol w:w="332"/>
        <w:gridCol w:w="709"/>
        <w:gridCol w:w="1238"/>
        <w:gridCol w:w="35"/>
        <w:gridCol w:w="805"/>
        <w:gridCol w:w="108"/>
        <w:gridCol w:w="79"/>
        <w:gridCol w:w="653"/>
        <w:gridCol w:w="8"/>
        <w:gridCol w:w="393"/>
        <w:gridCol w:w="851"/>
        <w:gridCol w:w="790"/>
        <w:gridCol w:w="9"/>
        <w:gridCol w:w="193"/>
        <w:gridCol w:w="505"/>
        <w:gridCol w:w="345"/>
        <w:gridCol w:w="709"/>
        <w:gridCol w:w="1303"/>
      </w:tblGrid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32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受理編號</w:t>
            </w:r>
          </w:p>
        </w:tc>
        <w:tc>
          <w:tcPr>
            <w:tcW w:w="231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受理單位</w:t>
            </w:r>
            <w:r>
              <w:rPr>
                <w:rFonts w:eastAsia="標楷體"/>
                <w:color w:val="000000"/>
                <w:sz w:val="22"/>
              </w:rPr>
              <w:t>-</w:t>
            </w:r>
            <w:r>
              <w:rPr>
                <w:rFonts w:eastAsia="標楷體"/>
                <w:color w:val="000000"/>
                <w:sz w:val="22"/>
              </w:rPr>
              <w:t>輔導小組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:rsidR="00202AE9" w:rsidRDefault="002B564A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自行編號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受理</w:t>
            </w:r>
          </w:p>
          <w:p w:rsidR="00202AE9" w:rsidRDefault="002B564A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機關</w:t>
            </w:r>
          </w:p>
        </w:tc>
        <w:tc>
          <w:tcPr>
            <w:tcW w:w="3481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農業部漁業署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202AE9" w:rsidRDefault="00202AE9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202AE9" w:rsidRDefault="002B564A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黏</w:t>
            </w:r>
            <w:proofErr w:type="gramEnd"/>
          </w:p>
          <w:p w:rsidR="00202AE9" w:rsidRDefault="002B564A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貼</w:t>
            </w:r>
          </w:p>
          <w:p w:rsidR="00202AE9" w:rsidRDefault="002B564A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相</w:t>
            </w:r>
          </w:p>
          <w:p w:rsidR="00202AE9" w:rsidRDefault="002B564A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片</w:t>
            </w:r>
          </w:p>
          <w:p w:rsidR="00202AE9" w:rsidRDefault="002B564A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處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19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4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申請人姓名</w:t>
            </w:r>
          </w:p>
        </w:tc>
        <w:tc>
          <w:tcPr>
            <w:tcW w:w="2314" w:type="dxa"/>
            <w:gridSpan w:val="4"/>
            <w:tcBorders>
              <w:top w:val="single" w:sz="12" w:space="0" w:color="FF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320" w:lineRule="atLeast"/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>先生</w:t>
            </w:r>
          </w:p>
          <w:p w:rsidR="00202AE9" w:rsidRDefault="002B564A">
            <w:pPr>
              <w:spacing w:line="320" w:lineRule="atLeast"/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>小姐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受理</w:t>
            </w:r>
          </w:p>
          <w:p w:rsidR="00202AE9" w:rsidRDefault="002B564A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人員</w:t>
            </w:r>
          </w:p>
        </w:tc>
        <w:tc>
          <w:tcPr>
            <w:tcW w:w="3481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spacing w:line="52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57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195" w:type="dxa"/>
            <w:gridSpan w:val="2"/>
            <w:vMerge w:val="restart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360" w:lineRule="atLeast"/>
              <w:ind w:right="24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國民身分證</w:t>
            </w:r>
          </w:p>
          <w:p w:rsidR="00202AE9" w:rsidRDefault="002B564A">
            <w:pPr>
              <w:spacing w:line="2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統一編號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FF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24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兵役</w:t>
            </w:r>
          </w:p>
        </w:tc>
        <w:tc>
          <w:tcPr>
            <w:tcW w:w="3481" w:type="dxa"/>
            <w:gridSpan w:val="9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免役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役畢</w:t>
            </w:r>
          </w:p>
        </w:tc>
        <w:tc>
          <w:tcPr>
            <w:tcW w:w="2357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1195" w:type="dxa"/>
            <w:gridSpan w:val="2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spacing w:line="240" w:lineRule="atLeast"/>
              <w:jc w:val="center"/>
              <w:rPr>
                <w:rFonts w:eastAsia="標楷體"/>
                <w:b/>
                <w:color w:val="000000"/>
                <w:spacing w:val="20"/>
                <w:sz w:val="22"/>
              </w:rPr>
            </w:pPr>
          </w:p>
        </w:tc>
        <w:tc>
          <w:tcPr>
            <w:tcW w:w="23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240" w:lineRule="atLeast"/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身分別</w:t>
            </w:r>
          </w:p>
        </w:tc>
        <w:tc>
          <w:tcPr>
            <w:tcW w:w="348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240" w:lineRule="atLeast"/>
              <w:ind w:left="2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一般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原住民</w:t>
            </w:r>
          </w:p>
        </w:tc>
        <w:tc>
          <w:tcPr>
            <w:tcW w:w="2357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195" w:type="dxa"/>
            <w:gridSpan w:val="2"/>
            <w:vMerge w:val="restart"/>
            <w:tcBorders>
              <w:top w:val="single" w:sz="6" w:space="0" w:color="000000"/>
              <w:left w:val="single" w:sz="12" w:space="0" w:color="FF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2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出生年月日</w:t>
            </w:r>
          </w:p>
          <w:p w:rsidR="00202AE9" w:rsidRDefault="002B564A">
            <w:pPr>
              <w:spacing w:line="2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西元年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)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24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手機</w:t>
            </w:r>
          </w:p>
        </w:tc>
        <w:tc>
          <w:tcPr>
            <w:tcW w:w="3481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57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1195" w:type="dxa"/>
            <w:gridSpan w:val="2"/>
            <w:vMerge/>
            <w:tcBorders>
              <w:top w:val="single" w:sz="6" w:space="0" w:color="000000"/>
              <w:left w:val="single" w:sz="12" w:space="0" w:color="FF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31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24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E-MAIL</w:t>
            </w:r>
          </w:p>
        </w:tc>
        <w:tc>
          <w:tcPr>
            <w:tcW w:w="3481" w:type="dxa"/>
            <w:gridSpan w:val="9"/>
            <w:tcBorders>
              <w:top w:val="single" w:sz="6" w:space="0" w:color="000000"/>
              <w:left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240" w:lineRule="atLeast"/>
              <w:ind w:left="2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57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195" w:type="dxa"/>
            <w:gridSpan w:val="2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360" w:lineRule="atLeast"/>
              <w:ind w:right="24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從農起始年</w:t>
            </w:r>
          </w:p>
          <w:p w:rsidR="00202AE9" w:rsidRDefault="002B564A">
            <w:pPr>
              <w:spacing w:line="360" w:lineRule="atLeast"/>
              <w:ind w:right="24"/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西元年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)</w:t>
            </w:r>
          </w:p>
        </w:tc>
        <w:tc>
          <w:tcPr>
            <w:tcW w:w="9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5" w:type="dxa"/>
            <w:gridSpan w:val="2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36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聯絡地址</w:t>
            </w:r>
          </w:p>
        </w:tc>
        <w:tc>
          <w:tcPr>
            <w:tcW w:w="9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360" w:lineRule="exact"/>
              <w:ind w:firstLine="180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□□□</w:t>
            </w:r>
            <w:r>
              <w:rPr>
                <w:rFonts w:eastAsia="標楷體"/>
                <w:color w:val="000000"/>
                <w:spacing w:val="36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縣（市）</w:t>
            </w:r>
            <w:r>
              <w:rPr>
                <w:rFonts w:eastAsia="標楷體"/>
                <w:color w:val="000000"/>
                <w:sz w:val="22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</w:rPr>
              <w:t>鄉（鎮市區）</w:t>
            </w:r>
            <w:r>
              <w:rPr>
                <w:rFonts w:eastAsia="標楷體"/>
                <w:color w:val="000000"/>
                <w:sz w:val="22"/>
              </w:rPr>
              <w:t xml:space="preserve">          </w:t>
            </w:r>
            <w:r>
              <w:rPr>
                <w:rFonts w:eastAsia="標楷體"/>
                <w:color w:val="000000"/>
                <w:sz w:val="22"/>
              </w:rPr>
              <w:t>村（里）</w:t>
            </w:r>
          </w:p>
          <w:p w:rsidR="00202AE9" w:rsidRDefault="002B564A">
            <w:pPr>
              <w:spacing w:line="360" w:lineRule="exact"/>
              <w:ind w:firstLine="135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街（路）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段</w:t>
            </w: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巷</w:t>
            </w:r>
            <w:r>
              <w:rPr>
                <w:rFonts w:eastAsia="標楷體"/>
                <w:color w:val="000000"/>
                <w:sz w:val="22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</w:rPr>
              <w:t>弄</w:t>
            </w:r>
            <w:r>
              <w:rPr>
                <w:rFonts w:eastAsia="標楷體"/>
                <w:color w:val="000000"/>
                <w:sz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</w:rPr>
              <w:t>號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樓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學</w:t>
            </w:r>
          </w:p>
          <w:p w:rsidR="00202AE9" w:rsidRDefault="00202AE9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  <w:p w:rsidR="00202AE9" w:rsidRDefault="002B564A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歷</w:t>
            </w:r>
          </w:p>
        </w:tc>
        <w:tc>
          <w:tcPr>
            <w:tcW w:w="359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學校或相當學歷資格名稱（全銜）</w:t>
            </w:r>
          </w:p>
        </w:tc>
        <w:tc>
          <w:tcPr>
            <w:tcW w:w="28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系（科）所</w:t>
            </w:r>
          </w:p>
        </w:tc>
        <w:tc>
          <w:tcPr>
            <w:tcW w:w="3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畢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業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時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間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59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598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22"/>
              </w:rPr>
              <w:t>含農場見習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  <w:p w:rsidR="00202AE9" w:rsidRDefault="002B564A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農業訓練</w:t>
            </w: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jc w:val="center"/>
              <w:rPr>
                <w:rFonts w:eastAsia="標楷體"/>
                <w:color w:val="000000"/>
                <w:spacing w:val="40"/>
                <w:sz w:val="22"/>
              </w:rPr>
            </w:pPr>
            <w:r>
              <w:rPr>
                <w:rFonts w:eastAsia="標楷體"/>
                <w:color w:val="000000"/>
                <w:spacing w:val="40"/>
                <w:sz w:val="22"/>
              </w:rPr>
              <w:t>訓練機構名稱</w:t>
            </w:r>
          </w:p>
        </w:tc>
        <w:tc>
          <w:tcPr>
            <w:tcW w:w="1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時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數</w:t>
            </w: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開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訓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0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ind w:left="400" w:hanging="308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結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訓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4" w:type="dxa"/>
            <w:gridSpan w:val="6"/>
            <w:tcBorders>
              <w:left w:val="single" w:sz="4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ind w:left="737" w:hanging="16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ind w:left="737" w:hanging="16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2"/>
              </w:rPr>
              <w:t>經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b/>
                <w:color w:val="000000"/>
                <w:sz w:val="22"/>
              </w:rPr>
              <w:t>歷</w:t>
            </w: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服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務</w:t>
            </w:r>
            <w:proofErr w:type="gramEnd"/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處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所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名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稱</w:t>
            </w:r>
          </w:p>
        </w:tc>
        <w:tc>
          <w:tcPr>
            <w:tcW w:w="1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稱</w:t>
            </w: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到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離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02AE9">
            <w:pPr>
              <w:ind w:lef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B564A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漁家</w:t>
            </w:r>
          </w:p>
          <w:p w:rsidR="00202AE9" w:rsidRDefault="002B564A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子弟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</w:t>
            </w:r>
          </w:p>
          <w:p w:rsidR="00202AE9" w:rsidRDefault="002B564A">
            <w:pPr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證明</w:t>
            </w:r>
          </w:p>
          <w:p w:rsidR="00202AE9" w:rsidRDefault="002B564A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文件</w:t>
            </w: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280" w:lineRule="exact"/>
              <w:ind w:left="198" w:hanging="198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漁會或漁業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協會會員證明文件</w:t>
            </w:r>
          </w:p>
          <w:p w:rsidR="00202AE9" w:rsidRDefault="002B564A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戶口名簿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與證明文件所有人之關係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漁業青年團成員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</w:t>
            </w:r>
          </w:p>
          <w:p w:rsidR="00202AE9" w:rsidRDefault="002B564A">
            <w:pPr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證明</w:t>
            </w:r>
          </w:p>
          <w:p w:rsidR="00202AE9" w:rsidRDefault="002B564A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文件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2AE9" w:rsidRDefault="002B564A">
            <w:pPr>
              <w:spacing w:line="280" w:lineRule="exact"/>
              <w:ind w:left="198" w:hanging="198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漁業青年團員證明文件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220" w:lineRule="exact"/>
              <w:jc w:val="both"/>
            </w:pPr>
            <w:r>
              <w:rPr>
                <w:rFonts w:eastAsia="標楷體"/>
                <w:b/>
                <w:color w:val="000000"/>
                <w:sz w:val="22"/>
              </w:rPr>
              <w:t>加入在地青農聯誼會</w:t>
            </w:r>
          </w:p>
        </w:tc>
        <w:tc>
          <w:tcPr>
            <w:tcW w:w="3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是，</w:t>
            </w:r>
          </w:p>
          <w:p w:rsidR="00202AE9" w:rsidRDefault="002B564A">
            <w:pPr>
              <w:spacing w:line="220" w:lineRule="exact"/>
              <w:jc w:val="both"/>
            </w:pPr>
            <w:r>
              <w:rPr>
                <w:rFonts w:eastAsia="標楷體"/>
                <w:color w:val="000000"/>
                <w:spacing w:val="36"/>
              </w:rPr>
              <w:t>名稱：</w:t>
            </w:r>
            <w:r>
              <w:rPr>
                <w:rFonts w:eastAsia="標楷體"/>
                <w:color w:val="000000"/>
                <w:spacing w:val="36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pacing w:val="36"/>
              </w:rPr>
              <w:t>縣市或</w:t>
            </w:r>
            <w:r>
              <w:rPr>
                <w:rFonts w:eastAsia="標楷體"/>
                <w:color w:val="000000"/>
                <w:spacing w:val="36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pacing w:val="36"/>
              </w:rPr>
              <w:t>鄉鎮青農聯誼會</w:t>
            </w:r>
            <w:r>
              <w:rPr>
                <w:rFonts w:eastAsia="標楷體"/>
                <w:color w:val="000000"/>
                <w:spacing w:val="36"/>
              </w:rPr>
              <w:t>(</w:t>
            </w:r>
            <w:r>
              <w:rPr>
                <w:rFonts w:eastAsia="標楷體"/>
                <w:color w:val="000000"/>
                <w:spacing w:val="36"/>
              </w:rPr>
              <w:t>分會</w:t>
            </w:r>
            <w:r>
              <w:rPr>
                <w:rFonts w:eastAsia="標楷體"/>
                <w:color w:val="000000"/>
                <w:spacing w:val="36"/>
              </w:rPr>
              <w:t>)</w:t>
            </w:r>
          </w:p>
          <w:p w:rsidR="00202AE9" w:rsidRDefault="002B564A">
            <w:pPr>
              <w:spacing w:line="22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2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AE9" w:rsidRDefault="002B564A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在地青農聯誼會所屬縣市或鄉鎮農會</w:t>
            </w:r>
          </w:p>
          <w:p w:rsidR="00202AE9" w:rsidRDefault="002B564A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推薦</w:t>
            </w:r>
            <w:r>
              <w:rPr>
                <w:rFonts w:eastAsia="標楷體"/>
                <w:b/>
                <w:color w:val="00000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</w:rPr>
              <w:t>用印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  <w:tc>
          <w:tcPr>
            <w:tcW w:w="3055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AE9" w:rsidRDefault="00202AE9">
            <w:pPr>
              <w:spacing w:line="220" w:lineRule="exac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</w:tbl>
    <w:p w:rsidR="00202AE9" w:rsidRDefault="002B564A">
      <w:pPr>
        <w:spacing w:line="260" w:lineRule="exact"/>
        <w:ind w:left="192" w:hanging="192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說明：</w:t>
      </w:r>
    </w:p>
    <w:p w:rsidR="00202AE9" w:rsidRDefault="002B564A">
      <w:pPr>
        <w:spacing w:line="200" w:lineRule="exact"/>
        <w:ind w:left="135" w:hanging="135"/>
        <w:jc w:val="both"/>
      </w:pPr>
      <w:r>
        <w:rPr>
          <w:rFonts w:eastAsia="標楷體"/>
          <w:color w:val="000000"/>
          <w:sz w:val="18"/>
          <w:szCs w:val="18"/>
        </w:rPr>
        <w:t>1.</w:t>
      </w:r>
      <w:r>
        <w:rPr>
          <w:rFonts w:eastAsia="標楷體"/>
          <w:color w:val="000000"/>
          <w:sz w:val="18"/>
          <w:szCs w:val="18"/>
        </w:rPr>
        <w:t>申請第</w:t>
      </w:r>
      <w:r>
        <w:rPr>
          <w:rFonts w:eastAsia="標楷體"/>
          <w:color w:val="000000"/>
          <w:sz w:val="18"/>
          <w:szCs w:val="18"/>
        </w:rPr>
        <w:t>7</w:t>
      </w:r>
      <w:r>
        <w:rPr>
          <w:rFonts w:eastAsia="標楷體"/>
          <w:color w:val="000000"/>
          <w:sz w:val="18"/>
          <w:szCs w:val="18"/>
        </w:rPr>
        <w:t>屆百大青農輔導計畫應填具本申請書並檢附農業經營企劃書各</w:t>
      </w:r>
      <w:r>
        <w:rPr>
          <w:rFonts w:eastAsia="標楷體"/>
          <w:color w:val="000000"/>
          <w:sz w:val="18"/>
          <w:szCs w:val="18"/>
        </w:rPr>
        <w:t>1</w:t>
      </w:r>
      <w:r>
        <w:rPr>
          <w:rFonts w:eastAsia="標楷體"/>
          <w:color w:val="000000"/>
          <w:sz w:val="18"/>
          <w:szCs w:val="18"/>
        </w:rPr>
        <w:t>份，由受理申請之本部漁業署留存。</w:t>
      </w:r>
    </w:p>
    <w:p w:rsidR="00202AE9" w:rsidRDefault="002B564A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2.</w:t>
      </w:r>
      <w:r>
        <w:rPr>
          <w:rFonts w:eastAsia="標楷體"/>
          <w:color w:val="000000"/>
          <w:sz w:val="18"/>
          <w:szCs w:val="18"/>
        </w:rPr>
        <w:t>漁家子弟係指申請人本人、配偶或本人二親等以內血親、姻親為漁會或漁業</w:t>
      </w:r>
      <w:r>
        <w:rPr>
          <w:rFonts w:eastAsia="標楷體"/>
          <w:color w:val="000000"/>
          <w:sz w:val="18"/>
          <w:szCs w:val="18"/>
        </w:rPr>
        <w:t>(</w:t>
      </w:r>
      <w:r>
        <w:rPr>
          <w:rFonts w:eastAsia="標楷體"/>
          <w:color w:val="000000"/>
          <w:sz w:val="18"/>
          <w:szCs w:val="18"/>
        </w:rPr>
        <w:t>公</w:t>
      </w:r>
      <w:r>
        <w:rPr>
          <w:rFonts w:eastAsia="標楷體"/>
          <w:color w:val="000000"/>
          <w:sz w:val="18"/>
          <w:szCs w:val="18"/>
        </w:rPr>
        <w:t>)</w:t>
      </w:r>
      <w:r>
        <w:rPr>
          <w:rFonts w:eastAsia="標楷體"/>
          <w:color w:val="000000"/>
          <w:sz w:val="18"/>
          <w:szCs w:val="18"/>
        </w:rPr>
        <w:t>協會會員，必要時可請漁會或漁業</w:t>
      </w:r>
      <w:r>
        <w:rPr>
          <w:rFonts w:eastAsia="標楷體"/>
          <w:color w:val="000000"/>
          <w:sz w:val="18"/>
          <w:szCs w:val="18"/>
        </w:rPr>
        <w:t>(</w:t>
      </w:r>
      <w:r>
        <w:rPr>
          <w:rFonts w:eastAsia="標楷體"/>
          <w:color w:val="000000"/>
          <w:sz w:val="18"/>
          <w:szCs w:val="18"/>
        </w:rPr>
        <w:t>公</w:t>
      </w:r>
      <w:r>
        <w:rPr>
          <w:rFonts w:eastAsia="標楷體"/>
          <w:color w:val="000000"/>
          <w:sz w:val="18"/>
          <w:szCs w:val="18"/>
        </w:rPr>
        <w:t>)</w:t>
      </w:r>
      <w:r>
        <w:rPr>
          <w:rFonts w:eastAsia="標楷體"/>
          <w:color w:val="000000"/>
          <w:sz w:val="18"/>
          <w:szCs w:val="18"/>
        </w:rPr>
        <w:t>協會協助開列證明。</w:t>
      </w:r>
    </w:p>
    <w:p w:rsidR="00202AE9" w:rsidRDefault="002B564A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3.</w:t>
      </w:r>
      <w:r>
        <w:rPr>
          <w:rFonts w:eastAsia="標楷體"/>
          <w:color w:val="000000"/>
          <w:sz w:val="18"/>
          <w:szCs w:val="18"/>
        </w:rPr>
        <w:t>申請人對申辦手續如有疑義，請直接向本部漁業署及本計畫聯絡單位洽詢。</w:t>
      </w:r>
    </w:p>
    <w:p w:rsidR="00202AE9" w:rsidRDefault="002B564A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4.</w:t>
      </w:r>
      <w:r>
        <w:rPr>
          <w:rFonts w:eastAsia="標楷體"/>
          <w:color w:val="000000"/>
          <w:sz w:val="18"/>
          <w:szCs w:val="18"/>
        </w:rPr>
        <w:t>本申請書資料之使用僅限於本部、本部所屬機關及經營所在地漁會，個人資料處理方式包括個人資料之蒐集、建立、傳送、轉變、儲存、封存與銷毀等。資料使用範圍僅限中華民國境內，利用您的個人資料期間為永久使用，並依據個人資料保護法特定目的之</w:t>
      </w:r>
      <w:r>
        <w:rPr>
          <w:rFonts w:eastAsia="標楷體"/>
          <w:color w:val="000000"/>
          <w:sz w:val="18"/>
          <w:szCs w:val="18"/>
        </w:rPr>
        <w:t>051</w:t>
      </w:r>
      <w:r>
        <w:rPr>
          <w:rFonts w:eastAsia="標楷體"/>
          <w:color w:val="000000"/>
          <w:sz w:val="18"/>
          <w:szCs w:val="18"/>
        </w:rPr>
        <w:t>農業管理蒐集、處理及利用您的個人資料，包括姓名、出生年月日、國民身分證統一編號、聯絡方式及學經歷，作為相關統計、追蹤與輔導等農業管理利用。</w:t>
      </w:r>
    </w:p>
    <w:p w:rsidR="00202AE9" w:rsidRDefault="002B564A">
      <w:pPr>
        <w:spacing w:line="200" w:lineRule="exact"/>
        <w:ind w:left="135" w:hanging="135"/>
        <w:jc w:val="both"/>
      </w:pPr>
      <w:r>
        <w:rPr>
          <w:rFonts w:eastAsia="標楷體"/>
          <w:color w:val="000000"/>
          <w:sz w:val="18"/>
          <w:szCs w:val="18"/>
        </w:rPr>
        <w:t>5.</w:t>
      </w:r>
      <w:r>
        <w:rPr>
          <w:rFonts w:eastAsia="標楷體"/>
          <w:color w:val="000000"/>
          <w:sz w:val="18"/>
          <w:szCs w:val="18"/>
        </w:rPr>
        <w:t>本申請書</w:t>
      </w:r>
      <w:proofErr w:type="gramStart"/>
      <w:r>
        <w:rPr>
          <w:rFonts w:eastAsia="標楷體"/>
          <w:color w:val="000000"/>
          <w:sz w:val="18"/>
          <w:szCs w:val="18"/>
        </w:rPr>
        <w:t>務</w:t>
      </w:r>
      <w:proofErr w:type="gramEnd"/>
      <w:r>
        <w:rPr>
          <w:rFonts w:eastAsia="標楷體"/>
          <w:color w:val="000000"/>
          <w:sz w:val="18"/>
          <w:szCs w:val="18"/>
        </w:rPr>
        <w:t>請親自覈實填寫，如有不實，自負法律責任。</w:t>
      </w:r>
    </w:p>
    <w:p w:rsidR="00202AE9" w:rsidRDefault="002B564A">
      <w:pPr>
        <w:pageBreakBefore/>
        <w:wordWrap w:val="0"/>
        <w:spacing w:line="300" w:lineRule="exact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附件</w:t>
      </w:r>
      <w:r>
        <w:rPr>
          <w:rFonts w:eastAsia="標楷體"/>
          <w:color w:val="000000"/>
          <w:sz w:val="28"/>
          <w:szCs w:val="28"/>
        </w:rPr>
        <w:t>2-2</w:t>
      </w:r>
    </w:p>
    <w:p w:rsidR="00202AE9" w:rsidRDefault="002B564A">
      <w:pPr>
        <w:spacing w:line="400" w:lineRule="exac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農業經營企劃書</w:t>
      </w:r>
      <w:r>
        <w:rPr>
          <w:rFonts w:eastAsia="標楷體"/>
          <w:b/>
          <w:color w:val="000000"/>
          <w:sz w:val="40"/>
          <w:szCs w:val="40"/>
        </w:rPr>
        <w:t>(</w:t>
      </w:r>
      <w:r>
        <w:rPr>
          <w:rFonts w:eastAsia="標楷體"/>
          <w:b/>
          <w:color w:val="000000"/>
          <w:sz w:val="40"/>
          <w:szCs w:val="40"/>
        </w:rPr>
        <w:t>個人組</w:t>
      </w:r>
      <w:r>
        <w:rPr>
          <w:rFonts w:eastAsia="標楷體"/>
          <w:b/>
          <w:color w:val="000000"/>
          <w:sz w:val="40"/>
          <w:szCs w:val="40"/>
        </w:rPr>
        <w:t>-</w:t>
      </w:r>
      <w:r>
        <w:rPr>
          <w:rFonts w:eastAsia="標楷體"/>
          <w:b/>
          <w:color w:val="000000"/>
          <w:sz w:val="40"/>
          <w:szCs w:val="40"/>
        </w:rPr>
        <w:t>漁業類</w:t>
      </w:r>
      <w:r>
        <w:rPr>
          <w:rFonts w:eastAsia="標楷體"/>
          <w:b/>
          <w:color w:val="000000"/>
          <w:sz w:val="40"/>
          <w:szCs w:val="40"/>
        </w:rPr>
        <w:t>)</w:t>
      </w:r>
    </w:p>
    <w:p w:rsidR="00202AE9" w:rsidRDefault="00202AE9">
      <w:pPr>
        <w:spacing w:line="4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202AE9" w:rsidRDefault="002B564A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壹、近一年度的經營現況：</w:t>
      </w:r>
    </w:p>
    <w:p w:rsidR="00202AE9" w:rsidRDefault="002B564A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一、目前經營規模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依實際狀況擇欄位填寫</w:t>
      </w:r>
      <w:r>
        <w:rPr>
          <w:rFonts w:eastAsia="標楷體"/>
          <w:b/>
          <w:color w:val="00000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834"/>
        <w:gridCol w:w="2049"/>
        <w:gridCol w:w="1773"/>
        <w:gridCol w:w="1762"/>
      </w:tblGrid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單位：分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是否提供</w:t>
            </w:r>
            <w:proofErr w:type="gramStart"/>
            <w:r>
              <w:rPr>
                <w:rFonts w:eastAsia="標楷體"/>
                <w:b/>
                <w:color w:val="000000"/>
                <w:kern w:val="0"/>
              </w:rPr>
              <w:t>契</w:t>
            </w:r>
            <w:proofErr w:type="gramEnd"/>
            <w:r>
              <w:rPr>
                <w:rFonts w:eastAsia="標楷體"/>
                <w:b/>
                <w:color w:val="000000"/>
                <w:kern w:val="0"/>
              </w:rPr>
              <w:t>作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土地使用情形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自有、租賃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自有漁塭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包含家族親屬土地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租賃漁塭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合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計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</w:tbl>
    <w:p w:rsidR="00202AE9" w:rsidRDefault="00202AE9">
      <w:pPr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330"/>
        <w:gridCol w:w="2608"/>
        <w:gridCol w:w="2253"/>
      </w:tblGrid>
      <w:tr w:rsidR="00202AE9">
        <w:tblPrEx>
          <w:tblCellMar>
            <w:top w:w="0" w:type="dxa"/>
            <w:bottom w:w="0" w:type="dxa"/>
          </w:tblCellMar>
        </w:tblPrEx>
        <w:tc>
          <w:tcPr>
            <w:tcW w:w="3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單位：坪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土地使用情形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、加工室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廠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</w:t>
            </w:r>
            <w:proofErr w:type="gram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8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加工室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廠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8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合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計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</w:tr>
    </w:tbl>
    <w:p w:rsidR="00202AE9" w:rsidRDefault="00202AE9">
      <w:pPr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2333"/>
        <w:gridCol w:w="2612"/>
        <w:gridCol w:w="2255"/>
      </w:tblGrid>
      <w:tr w:rsidR="00202AE9">
        <w:tblPrEx>
          <w:tblCellMar>
            <w:top w:w="0" w:type="dxa"/>
            <w:bottom w:w="0" w:type="dxa"/>
          </w:tblCellMar>
        </w:tblPrEx>
        <w:tc>
          <w:tcPr>
            <w:tcW w:w="3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單位：分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非自有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租賃土地經營模式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收購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0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契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作他人的面積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</w:tbl>
    <w:p w:rsidR="00202AE9" w:rsidRDefault="002B564A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自有、家族親屬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血親、姻親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、租賃漁塭應檢附租賃契約書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影本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或漁塭使用同意書及土地登記謄本。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收購或契作應檢附相關證明文件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如合約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集</w:t>
      </w:r>
      <w:proofErr w:type="gramStart"/>
      <w:r>
        <w:rPr>
          <w:rFonts w:eastAsia="標楷體"/>
          <w:color w:val="000000"/>
        </w:rPr>
        <w:t>貨物流場或</w:t>
      </w:r>
      <w:proofErr w:type="gramEnd"/>
      <w:r>
        <w:rPr>
          <w:rFonts w:eastAsia="標楷體"/>
          <w:color w:val="000000"/>
        </w:rPr>
        <w:t>加工室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場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廠等，應檢附相關證明文件。</w:t>
      </w:r>
    </w:p>
    <w:p w:rsidR="00202AE9" w:rsidRDefault="00202AE9">
      <w:pPr>
        <w:spacing w:line="400" w:lineRule="exact"/>
        <w:rPr>
          <w:rFonts w:eastAsia="標楷體"/>
          <w:color w:val="000000"/>
        </w:rPr>
      </w:pPr>
    </w:p>
    <w:p w:rsidR="00202AE9" w:rsidRDefault="002B564A">
      <w:pPr>
        <w:spacing w:line="400" w:lineRule="exact"/>
      </w:pPr>
      <w:r>
        <w:rPr>
          <w:rFonts w:eastAsia="標楷體"/>
          <w:b/>
          <w:color w:val="000000"/>
        </w:rPr>
        <w:t>二、目前人力配置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目前正在從農的人數</w:t>
      </w:r>
      <w:r>
        <w:rPr>
          <w:rFonts w:eastAsia="標楷體"/>
          <w:b/>
          <w:color w:val="00000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2762"/>
        <w:gridCol w:w="2762"/>
      </w:tblGrid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7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人數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單位：人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7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固定工</w:t>
            </w:r>
            <w:r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/>
                <w:color w:val="000000"/>
                <w:kern w:val="0"/>
              </w:rPr>
              <w:t>自家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固定工</w:t>
            </w:r>
            <w:r>
              <w:rPr>
                <w:rFonts w:eastAsia="標楷體"/>
                <w:color w:val="000000"/>
                <w:kern w:val="0"/>
              </w:rPr>
              <w:t>-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僱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工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臨時工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月份期間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>
              <w:rPr>
                <w:rFonts w:eastAsia="標楷體"/>
                <w:color w:val="000000"/>
                <w:kern w:val="0"/>
              </w:rPr>
              <w:t>人</w:t>
            </w:r>
            <w:r>
              <w:rPr>
                <w:rFonts w:eastAsia="標楷體"/>
                <w:color w:val="000000"/>
                <w:kern w:val="0"/>
              </w:rPr>
              <w:t>/3-5</w:t>
            </w:r>
            <w:r>
              <w:rPr>
                <w:rFonts w:eastAsia="標楷體"/>
                <w:color w:val="000000"/>
                <w:kern w:val="0"/>
              </w:rPr>
              <w:t>月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人</w:t>
            </w:r>
            <w:r>
              <w:rPr>
                <w:rFonts w:eastAsia="標楷體"/>
                <w:color w:val="000000"/>
                <w:kern w:val="0"/>
              </w:rPr>
              <w:t>/6-7</w:t>
            </w:r>
            <w:r>
              <w:rPr>
                <w:rFonts w:eastAsia="標楷體"/>
                <w:color w:val="000000"/>
                <w:kern w:val="0"/>
              </w:rPr>
              <w:t>月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>
              <w:rPr>
                <w:rFonts w:eastAsia="標楷體"/>
                <w:color w:val="000000"/>
                <w:kern w:val="0"/>
              </w:rPr>
              <w:t>人協助產期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採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後處理及包裝</w:t>
            </w:r>
          </w:p>
        </w:tc>
      </w:tr>
    </w:tbl>
    <w:p w:rsidR="00202AE9" w:rsidRDefault="002B564A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自家工包含申請人及協助從農之親屬。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proofErr w:type="gramStart"/>
      <w:r>
        <w:rPr>
          <w:rFonts w:eastAsia="標楷體"/>
          <w:color w:val="000000"/>
        </w:rPr>
        <w:t>僱</w:t>
      </w:r>
      <w:proofErr w:type="gramEnd"/>
      <w:r>
        <w:rPr>
          <w:rFonts w:eastAsia="標楷體"/>
          <w:color w:val="000000"/>
        </w:rPr>
        <w:t>工為已簽訂勞動契約或口頭約定之正式員工。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臨時工為</w:t>
      </w:r>
      <w:proofErr w:type="gramStart"/>
      <w:r>
        <w:rPr>
          <w:rFonts w:eastAsia="標楷體"/>
          <w:color w:val="000000"/>
        </w:rPr>
        <w:t>僱</w:t>
      </w:r>
      <w:proofErr w:type="gramEnd"/>
      <w:r>
        <w:rPr>
          <w:rFonts w:eastAsia="標楷體"/>
          <w:color w:val="000000"/>
        </w:rPr>
        <w:t>工以外按日</w:t>
      </w:r>
      <w:r>
        <w:rPr>
          <w:rFonts w:eastAsia="標楷體"/>
          <w:color w:val="000000"/>
        </w:rPr>
        <w:t>/</w:t>
      </w:r>
      <w:proofErr w:type="gramStart"/>
      <w:r>
        <w:rPr>
          <w:rFonts w:eastAsia="標楷體"/>
          <w:color w:val="000000"/>
        </w:rPr>
        <w:t>時計資</w:t>
      </w:r>
      <w:proofErr w:type="gramEnd"/>
      <w:r>
        <w:rPr>
          <w:rFonts w:eastAsia="標楷體"/>
          <w:color w:val="000000"/>
        </w:rPr>
        <w:t>之臨時性人力。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4.</w:t>
      </w:r>
      <w:proofErr w:type="gramStart"/>
      <w:r>
        <w:rPr>
          <w:rFonts w:eastAsia="標楷體"/>
          <w:color w:val="000000"/>
        </w:rPr>
        <w:t>本表如有</w:t>
      </w:r>
      <w:proofErr w:type="gramEnd"/>
      <w:r>
        <w:rPr>
          <w:rFonts w:eastAsia="標楷體"/>
          <w:color w:val="000000"/>
        </w:rPr>
        <w:t>未盡之處請於備註說明，以利委員瞭解。</w:t>
      </w:r>
    </w:p>
    <w:p w:rsidR="00202AE9" w:rsidRDefault="00202AE9">
      <w:pPr>
        <w:spacing w:line="280" w:lineRule="exact"/>
        <w:rPr>
          <w:rFonts w:eastAsia="標楷體"/>
          <w:color w:val="000000"/>
        </w:rPr>
      </w:pPr>
    </w:p>
    <w:p w:rsidR="00202AE9" w:rsidRDefault="002B564A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三、目前擁有養殖機具與設施設備</w:t>
      </w:r>
    </w:p>
    <w:tbl>
      <w:tblPr>
        <w:tblW w:w="487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2123"/>
        <w:gridCol w:w="2022"/>
        <w:gridCol w:w="2028"/>
      </w:tblGrid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單位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數量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水車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馬力、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型號等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自動投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餵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設備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馬力、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型號等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冷凍倉儲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坪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</w:t>
            </w:r>
            <w:proofErr w:type="gramEnd"/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坪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加工設備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…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B564A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202AE9" w:rsidRDefault="002B564A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本表類型為範例填寫，請依實際情況修正填報；如有未盡之處請於備註說明，以利委員瞭解。</w:t>
      </w:r>
    </w:p>
    <w:p w:rsidR="00202AE9" w:rsidRDefault="00202AE9">
      <w:pPr>
        <w:spacing w:line="280" w:lineRule="exact"/>
        <w:rPr>
          <w:rFonts w:eastAsia="標楷體"/>
          <w:color w:val="000000"/>
        </w:rPr>
      </w:pPr>
    </w:p>
    <w:p w:rsidR="00202AE9" w:rsidRDefault="002B564A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四、生產現況及認驗證狀況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不包含收購</w:t>
      </w:r>
      <w:r>
        <w:rPr>
          <w:rFonts w:eastAsia="標楷體"/>
          <w:b/>
          <w:color w:val="000000"/>
        </w:rPr>
        <w:t>)</w:t>
      </w:r>
    </w:p>
    <w:p w:rsidR="00202AE9" w:rsidRDefault="002B564A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請依照不同產物別、產品來源及生產週期填列，如有育苗等其他水產養殖項目亦請分別填列，如為設施型生產亦於備註說明。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1237"/>
        <w:gridCol w:w="898"/>
        <w:gridCol w:w="899"/>
        <w:gridCol w:w="1375"/>
        <w:gridCol w:w="1695"/>
        <w:gridCol w:w="967"/>
      </w:tblGrid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作物類別</w:t>
            </w:r>
          </w:p>
        </w:tc>
        <w:tc>
          <w:tcPr>
            <w:tcW w:w="123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養殖項目</w:t>
            </w:r>
          </w:p>
        </w:tc>
        <w:tc>
          <w:tcPr>
            <w:tcW w:w="17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實際養殖面積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分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總生產量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收購量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認驗證數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個數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如認驗證名稱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20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</w:pPr>
            <w:proofErr w:type="gramStart"/>
            <w:r>
              <w:rPr>
                <w:rFonts w:eastAsia="標楷體"/>
                <w:b/>
                <w:color w:val="000000"/>
                <w:kern w:val="0"/>
              </w:rPr>
              <w:t>慣行露天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有機露天</w:t>
            </w:r>
          </w:p>
        </w:tc>
        <w:tc>
          <w:tcPr>
            <w:tcW w:w="1375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9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B564A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作物類別：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果樹、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蔬菜、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稻米、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茶葉、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花卉、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菇菌、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雜糧、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漁業、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畜牧、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其他。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proofErr w:type="gramStart"/>
      <w:r>
        <w:rPr>
          <w:rFonts w:eastAsia="標楷體"/>
          <w:color w:val="000000"/>
        </w:rPr>
        <w:t>本表如有</w:t>
      </w:r>
      <w:proofErr w:type="gramEnd"/>
      <w:r>
        <w:rPr>
          <w:rFonts w:eastAsia="標楷體"/>
          <w:color w:val="000000"/>
        </w:rPr>
        <w:t>未盡之處請備註說明，以利委員瞭解。</w:t>
      </w:r>
    </w:p>
    <w:p w:rsidR="00202AE9" w:rsidRDefault="00202AE9">
      <w:pPr>
        <w:spacing w:line="280" w:lineRule="exact"/>
        <w:rPr>
          <w:rFonts w:eastAsia="標楷體"/>
          <w:color w:val="000000"/>
        </w:rPr>
      </w:pPr>
    </w:p>
    <w:p w:rsidR="00202AE9" w:rsidRDefault="002B564A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五、通路、總銷售量及營業額現況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1309"/>
        <w:gridCol w:w="647"/>
        <w:gridCol w:w="649"/>
        <w:gridCol w:w="649"/>
        <w:gridCol w:w="1495"/>
        <w:gridCol w:w="1395"/>
        <w:gridCol w:w="822"/>
      </w:tblGrid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作物類別</w:t>
            </w:r>
          </w:p>
        </w:tc>
        <w:tc>
          <w:tcPr>
            <w:tcW w:w="13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產品名稱</w:t>
            </w:r>
          </w:p>
        </w:tc>
        <w:tc>
          <w:tcPr>
            <w:tcW w:w="194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通路類別</w:t>
            </w: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總銷售量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3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營業額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1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實體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虛擬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</w:p>
        </w:tc>
        <w:tc>
          <w:tcPr>
            <w:tcW w:w="1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82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B564A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本表產品名稱應與表四之養殖項目對應，作物類別：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果樹、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蔬菜、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稻米、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茶葉、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花卉、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菇菌、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雜糧、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漁業、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畜牧、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其他及加工品。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如屬加工產品請自行新增項目。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通路別所列之通路型態僅供參考，請依實際產銷狀況填列。</w:t>
      </w:r>
    </w:p>
    <w:p w:rsidR="00202AE9" w:rsidRDefault="002B564A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實體通路：直銷、賣場超市、</w:t>
      </w:r>
      <w:proofErr w:type="gramStart"/>
      <w:r>
        <w:rPr>
          <w:rFonts w:eastAsia="標楷體"/>
          <w:color w:val="000000"/>
        </w:rPr>
        <w:t>盤商行口等</w:t>
      </w:r>
      <w:proofErr w:type="gramEnd"/>
      <w:r>
        <w:rPr>
          <w:rFonts w:eastAsia="標楷體"/>
          <w:color w:val="000000"/>
        </w:rPr>
        <w:t>。</w:t>
      </w:r>
    </w:p>
    <w:p w:rsidR="00202AE9" w:rsidRDefault="002B564A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虛擬通路：網路平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等。</w:t>
      </w:r>
    </w:p>
    <w:p w:rsidR="00202AE9" w:rsidRDefault="002B564A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(3)</w:t>
      </w:r>
      <w:r>
        <w:rPr>
          <w:rFonts w:eastAsia="標楷體"/>
          <w:color w:val="000000"/>
        </w:rPr>
        <w:t>其他：企業配合等。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請填寫備註欄位</w:t>
      </w:r>
      <w:r>
        <w:rPr>
          <w:rFonts w:eastAsia="標楷體"/>
          <w:color w:val="000000"/>
        </w:rPr>
        <w:t>)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表格若不敷使用，請自行延長或補充文字說明。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如有未盡之處請於備註說明，以利委員瞭解。</w:t>
      </w:r>
    </w:p>
    <w:p w:rsidR="00202AE9" w:rsidRDefault="00202AE9">
      <w:pPr>
        <w:widowControl/>
        <w:rPr>
          <w:rFonts w:eastAsia="標楷體"/>
          <w:color w:val="000000"/>
        </w:rPr>
      </w:pPr>
    </w:p>
    <w:p w:rsidR="00202AE9" w:rsidRDefault="002B564A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貳、目前遭遇的問題：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6"/>
        <w:gridCol w:w="2764"/>
        <w:gridCol w:w="2756"/>
      </w:tblGrid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7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經營面臨的問題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可能的原因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解決問題的對策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如：單位產量低於國內</w:t>
            </w:r>
            <w:r>
              <w:rPr>
                <w:rFonts w:eastAsia="標楷體"/>
                <w:color w:val="000000"/>
                <w:kern w:val="0"/>
              </w:rPr>
              <w:t>1.6</w:t>
            </w:r>
            <w:r>
              <w:rPr>
                <w:rFonts w:eastAsia="標楷體"/>
                <w:color w:val="000000"/>
                <w:kern w:val="0"/>
              </w:rPr>
              <w:t>公噸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公頃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如：病害造成存活率僅</w:t>
            </w:r>
            <w:r>
              <w:rPr>
                <w:rFonts w:eastAsia="標楷體"/>
                <w:color w:val="000000"/>
                <w:kern w:val="0"/>
              </w:rPr>
              <w:t>92%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如：無病毒種魚苗培育管理建置及建立田間管理規範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如：單位面積產值低於國內</w:t>
            </w:r>
            <w:r>
              <w:rPr>
                <w:rFonts w:eastAsia="標楷體"/>
                <w:color w:val="000000"/>
                <w:kern w:val="0"/>
              </w:rPr>
              <w:t>1.8</w:t>
            </w:r>
            <w:r>
              <w:rPr>
                <w:rFonts w:eastAsia="標楷體"/>
                <w:color w:val="000000"/>
                <w:kern w:val="0"/>
              </w:rPr>
              <w:t>萬元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公頃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如：價格較高的直銷數量僅占</w:t>
            </w:r>
            <w:r>
              <w:rPr>
                <w:rFonts w:eastAsia="標楷體"/>
                <w:color w:val="000000"/>
                <w:kern w:val="0"/>
              </w:rPr>
              <w:t>10%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如：建立網路購買平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、運用社群工具，擴展直銷比率；與其他農民整合與電商平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合作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如：售價低於本地平均</w:t>
            </w:r>
            <w:r>
              <w:rPr>
                <w:rFonts w:eastAsia="標楷體"/>
                <w:color w:val="000000"/>
                <w:kern w:val="0"/>
              </w:rPr>
              <w:t>0.3</w:t>
            </w:r>
            <w:r>
              <w:rPr>
                <w:rFonts w:eastAsia="標楷體"/>
                <w:color w:val="000000"/>
                <w:kern w:val="0"/>
              </w:rPr>
              <w:t>元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公斤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如：至拍賣市場比率</w:t>
            </w:r>
            <w:r>
              <w:rPr>
                <w:rFonts w:eastAsia="標楷體"/>
                <w:color w:val="000000"/>
                <w:kern w:val="0"/>
              </w:rPr>
              <w:t>35%</w:t>
            </w:r>
            <w:r>
              <w:rPr>
                <w:rFonts w:eastAsia="標楷體"/>
                <w:color w:val="000000"/>
                <w:kern w:val="0"/>
              </w:rPr>
              <w:t>，平均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低於行口商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3%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如：建立品質分級標準，落實共同分級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B564A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請就產銷經營現況說明要達成農業經營企劃書目標可能面對的困難，探究發生的原因與解決的方法。問題描述可就生產製造、銷售通路、人力組織、財務管理、農地問題等構面說明。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解決的方法應能與整體農業經營企劃書內容等事項相互對應。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表格若不敷使用，請自行延長與說明，以利委員瞭解。</w:t>
      </w:r>
    </w:p>
    <w:p w:rsidR="00202AE9" w:rsidRDefault="00202AE9">
      <w:pPr>
        <w:spacing w:line="400" w:lineRule="exact"/>
        <w:rPr>
          <w:rFonts w:eastAsia="標楷體"/>
          <w:color w:val="000000"/>
        </w:rPr>
      </w:pPr>
    </w:p>
    <w:p w:rsidR="00202AE9" w:rsidRDefault="002B564A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參、經營規劃與成果說明：</w:t>
      </w:r>
    </w:p>
    <w:p w:rsidR="00202AE9" w:rsidRDefault="002B564A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請簡述您投入農業經營之動機、最近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年之營運成果及營運想法或創新經營概念</w:t>
      </w:r>
      <w:r>
        <w:rPr>
          <w:rFonts w:eastAsia="標楷體"/>
          <w:color w:val="000000"/>
        </w:rPr>
        <w:t>…</w:t>
      </w:r>
      <w:r>
        <w:rPr>
          <w:rFonts w:eastAsia="標楷體"/>
          <w:color w:val="000000"/>
        </w:rPr>
        <w:t>等，請以</w:t>
      </w:r>
      <w:r>
        <w:rPr>
          <w:rFonts w:eastAsia="標楷體"/>
          <w:color w:val="000000"/>
        </w:rPr>
        <w:t>1,500</w:t>
      </w:r>
      <w:r>
        <w:rPr>
          <w:rFonts w:eastAsia="標楷體"/>
          <w:color w:val="000000"/>
        </w:rPr>
        <w:t>字為限。</w:t>
      </w:r>
    </w:p>
    <w:p w:rsidR="00202AE9" w:rsidRDefault="002B564A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一、農業經營理念與成果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6495"/>
      </w:tblGrid>
      <w:tr w:rsidR="00202AE9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202AE9" w:rsidRDefault="002B564A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農業經營理念與成果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經營目標與策略：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請條列式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說明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財務管理：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含會計、財產管理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三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組織營運規模及獲利率，營運計畫達成度：</w:t>
            </w:r>
          </w:p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111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02AE9">
      <w:pPr>
        <w:spacing w:line="280" w:lineRule="exact"/>
        <w:rPr>
          <w:rFonts w:eastAsia="標楷體"/>
          <w:color w:val="000000"/>
        </w:rPr>
      </w:pPr>
    </w:p>
    <w:p w:rsidR="00202AE9" w:rsidRDefault="002B564A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二、農業經營創新與加值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6495"/>
      </w:tblGrid>
      <w:tr w:rsidR="00202AE9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202AE9" w:rsidRDefault="002B564A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農業經營創新與加值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生產技術：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品牌建立與行銷：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02AE9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</w:p>
    <w:p w:rsidR="00202AE9" w:rsidRDefault="002B564A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三、農業組織經營管理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6495"/>
      </w:tblGrid>
      <w:tr w:rsidR="00202AE9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202AE9" w:rsidRDefault="002B564A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農業組織經營管理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組織人力與資訊化：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農業措施配合：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三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在地農業推廣與經營：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02AE9">
      <w:pPr>
        <w:pageBreakBefore/>
        <w:widowControl/>
        <w:spacing w:line="276" w:lineRule="auto"/>
        <w:rPr>
          <w:rFonts w:eastAsia="標楷體"/>
          <w:b/>
          <w:color w:val="000000"/>
          <w:sz w:val="32"/>
          <w:szCs w:val="32"/>
        </w:rPr>
      </w:pPr>
    </w:p>
    <w:p w:rsidR="00202AE9" w:rsidRDefault="002B564A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四、其他具體事蹟列舉之項目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6495"/>
      </w:tblGrid>
      <w:tr w:rsidR="00202AE9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202AE9" w:rsidRDefault="002B564A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其他具體事蹟列舉之項目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具體事蹟項目：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請條列式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說明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202AE9" w:rsidRDefault="00202AE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02AE9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</w:p>
    <w:p w:rsidR="00202AE9" w:rsidRDefault="002B564A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肆、其他規劃內容：</w:t>
      </w:r>
    </w:p>
    <w:p w:rsidR="00202AE9" w:rsidRDefault="002B564A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一、資金來源及運用規劃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1677"/>
        <w:gridCol w:w="1387"/>
        <w:gridCol w:w="1387"/>
        <w:gridCol w:w="1387"/>
        <w:gridCol w:w="1387"/>
      </w:tblGrid>
      <w:tr w:rsidR="00202AE9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</w:t>
            </w:r>
          </w:p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202AE9" w:rsidRDefault="002B564A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預定支出項目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自籌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貸款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合計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111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如：搭設養殖魚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塭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分地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B564A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202AE9" w:rsidRDefault="002B564A">
      <w:pPr>
        <w:spacing w:line="280" w:lineRule="exact"/>
        <w:ind w:left="240" w:hanging="24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資金來源為自籌、貸款或其他，預定支出應規劃該項目需求及用途，如投入生產、承租農地或購買農地、購置農機具等預算規劃。</w:t>
      </w:r>
    </w:p>
    <w:p w:rsidR="00202AE9" w:rsidRDefault="002B564A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如有未盡之處請備註說明，以利委員瞭解。</w:t>
      </w:r>
    </w:p>
    <w:p w:rsidR="00202AE9" w:rsidRDefault="00202AE9">
      <w:pPr>
        <w:spacing w:line="400" w:lineRule="exact"/>
        <w:rPr>
          <w:rFonts w:eastAsia="標楷體"/>
          <w:color w:val="000000"/>
        </w:rPr>
      </w:pPr>
    </w:p>
    <w:p w:rsidR="00202AE9" w:rsidRDefault="002B564A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二、銷售及產品調整規劃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167"/>
        <w:gridCol w:w="1319"/>
        <w:gridCol w:w="503"/>
        <w:gridCol w:w="503"/>
        <w:gridCol w:w="503"/>
        <w:gridCol w:w="1116"/>
        <w:gridCol w:w="927"/>
        <w:gridCol w:w="1072"/>
      </w:tblGrid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作物類別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產品名稱</w:t>
            </w:r>
          </w:p>
        </w:tc>
        <w:tc>
          <w:tcPr>
            <w:tcW w:w="13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產品構想與措施</w:t>
            </w:r>
          </w:p>
        </w:tc>
        <w:tc>
          <w:tcPr>
            <w:tcW w:w="15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通路類別</w:t>
            </w:r>
          </w:p>
        </w:tc>
        <w:tc>
          <w:tcPr>
            <w:tcW w:w="111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總銷售量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92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營業額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1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實體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B564A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虛擬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</w:p>
        </w:tc>
        <w:tc>
          <w:tcPr>
            <w:tcW w:w="111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92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02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B564A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E9" w:rsidRDefault="00202AE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2AE9" w:rsidRDefault="002B564A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本表產品名稱應與通路、總銷售量及營業額現況盤點表之產品名稱對應。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如屬加工產品請自行新增項目。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通路類別所列之通路型態僅供參考，請依實際產銷狀況填列。</w:t>
      </w:r>
    </w:p>
    <w:p w:rsidR="00202AE9" w:rsidRDefault="002B564A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實體通路：直銷、賣場超市、</w:t>
      </w:r>
      <w:proofErr w:type="gramStart"/>
      <w:r>
        <w:rPr>
          <w:rFonts w:eastAsia="標楷體"/>
          <w:color w:val="000000"/>
        </w:rPr>
        <w:t>盤商行口等</w:t>
      </w:r>
      <w:proofErr w:type="gramEnd"/>
      <w:r>
        <w:rPr>
          <w:rFonts w:eastAsia="標楷體"/>
          <w:color w:val="000000"/>
        </w:rPr>
        <w:t>。</w:t>
      </w:r>
    </w:p>
    <w:p w:rsidR="00202AE9" w:rsidRDefault="002B564A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虛擬通路：網路平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等。</w:t>
      </w:r>
    </w:p>
    <w:p w:rsidR="00202AE9" w:rsidRDefault="002B564A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(3)</w:t>
      </w:r>
      <w:r>
        <w:rPr>
          <w:rFonts w:eastAsia="標楷體"/>
          <w:color w:val="000000"/>
        </w:rPr>
        <w:t>其他：企業配合等。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請填寫備註欄位</w:t>
      </w:r>
      <w:r>
        <w:rPr>
          <w:rFonts w:eastAsia="標楷體"/>
          <w:color w:val="000000"/>
        </w:rPr>
        <w:t>)</w:t>
      </w:r>
    </w:p>
    <w:p w:rsidR="00202AE9" w:rsidRDefault="002B564A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以生產型經營模式為例，產銷及產品調整規劃應包含既有通路與新開發之通路，以及因應新通路產品須改變產銷方式之構想，例如販售水果從市場攤販轉換為網路宅配禮盒，須增加包裝與設計等規劃措施。</w:t>
      </w:r>
    </w:p>
    <w:p w:rsidR="00202AE9" w:rsidRDefault="002B564A">
      <w:pPr>
        <w:spacing w:line="280" w:lineRule="exact"/>
        <w:ind w:left="180" w:hanging="180"/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表格若不敷使用，請自行延長或補充文字說明，如有未盡之處請於備註說明，以利委員瞭解。</w:t>
      </w:r>
    </w:p>
    <w:p w:rsidR="00202AE9" w:rsidRDefault="002B564A">
      <w:pPr>
        <w:pageBreakBefore/>
        <w:spacing w:line="400" w:lineRule="exact"/>
      </w:pPr>
      <w:r>
        <w:rPr>
          <w:rFonts w:ascii="新細明體" w:hAnsi="新細明體" w:cs="新細明體"/>
          <w:color w:val="000000"/>
          <w:sz w:val="32"/>
          <w:szCs w:val="32"/>
        </w:rPr>
        <w:lastRenderedPageBreak/>
        <w:t>※</w:t>
      </w:r>
      <w:r>
        <w:rPr>
          <w:rFonts w:eastAsia="標楷體"/>
          <w:color w:val="000000"/>
          <w:sz w:val="32"/>
          <w:szCs w:val="32"/>
        </w:rPr>
        <w:t>備註：</w:t>
      </w:r>
    </w:p>
    <w:p w:rsidR="00202AE9" w:rsidRDefault="002B564A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本農業經營企劃書資料之使用僅限於本部、本部所屬機關、經營所在地農會及其他與本部協力推動本輔導工作之公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協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會，個人資料處理方式包括個人資料之蒐集、建立、傳送、轉變、儲存、封存與銷毀等。資料使用範圍僅限中華民國境內（包括臺澎金馬地區），本部利用您的個人資料期間為永久使用，並依據個人資料保護法特定目的之</w:t>
      </w:r>
      <w:r>
        <w:rPr>
          <w:rFonts w:eastAsia="標楷體"/>
          <w:color w:val="000000"/>
        </w:rPr>
        <w:t>051</w:t>
      </w:r>
      <w:r>
        <w:rPr>
          <w:rFonts w:eastAsia="標楷體"/>
          <w:color w:val="000000"/>
        </w:rPr>
        <w:t>農業管理蒐集、處理及利用您的個人資料，包括姓名、出生年月日、國民身分證統一編號、連絡方式（但不限於電話號碼、</w:t>
      </w:r>
      <w:r>
        <w:rPr>
          <w:rFonts w:eastAsia="標楷體"/>
          <w:color w:val="000000"/>
        </w:rPr>
        <w:t>E-MAIL</w:t>
      </w:r>
      <w:r>
        <w:rPr>
          <w:rFonts w:eastAsia="標楷體"/>
          <w:color w:val="000000"/>
        </w:rPr>
        <w:t>或居住地址）及學經歷，作為相關統計、追蹤與輔導等農業管理利用。</w:t>
      </w:r>
    </w:p>
    <w:p w:rsidR="00202AE9" w:rsidRDefault="002B564A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本農業經營企劃</w:t>
      </w:r>
      <w:r>
        <w:rPr>
          <w:rFonts w:eastAsia="標楷體"/>
          <w:color w:val="000000"/>
        </w:rPr>
        <w:t>書</w:t>
      </w:r>
      <w:proofErr w:type="gramStart"/>
      <w:r>
        <w:rPr>
          <w:rFonts w:eastAsia="標楷體"/>
          <w:color w:val="000000"/>
        </w:rPr>
        <w:t>務</w:t>
      </w:r>
      <w:proofErr w:type="gramEnd"/>
      <w:r>
        <w:rPr>
          <w:rFonts w:eastAsia="標楷體"/>
          <w:color w:val="000000"/>
        </w:rPr>
        <w:t>請親自覈實填寫，如有不實，自負法律責任。</w:t>
      </w:r>
    </w:p>
    <w:p w:rsidR="00202AE9" w:rsidRDefault="002B564A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若同意上開內容，請於</w:t>
      </w:r>
      <w:proofErr w:type="gramStart"/>
      <w:r>
        <w:rPr>
          <w:rFonts w:eastAsia="標楷體"/>
          <w:color w:val="000000"/>
        </w:rPr>
        <w:t>下方處</w:t>
      </w:r>
      <w:proofErr w:type="gramEnd"/>
      <w:r>
        <w:rPr>
          <w:rFonts w:eastAsia="標楷體"/>
          <w:color w:val="000000"/>
        </w:rPr>
        <w:t>簽署姓名：</w:t>
      </w:r>
    </w:p>
    <w:p w:rsidR="00202AE9" w:rsidRDefault="00202AE9">
      <w:pPr>
        <w:spacing w:line="400" w:lineRule="exact"/>
        <w:ind w:left="283" w:hanging="283"/>
        <w:rPr>
          <w:rFonts w:eastAsia="標楷體"/>
          <w:color w:val="000000"/>
        </w:rPr>
      </w:pPr>
    </w:p>
    <w:p w:rsidR="00202AE9" w:rsidRDefault="00202AE9">
      <w:pPr>
        <w:spacing w:line="400" w:lineRule="exact"/>
        <w:ind w:left="283" w:hanging="283"/>
        <w:rPr>
          <w:rFonts w:eastAsia="標楷體"/>
          <w:color w:val="000000"/>
        </w:rPr>
      </w:pPr>
    </w:p>
    <w:p w:rsidR="00202AE9" w:rsidRDefault="002B564A">
      <w:pPr>
        <w:wordWrap w:val="0"/>
        <w:spacing w:line="400" w:lineRule="exact"/>
        <w:ind w:left="283" w:hanging="283"/>
        <w:jc w:val="right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簽署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  <w:u w:val="single"/>
        </w:rPr>
        <w:t xml:space="preserve">                       </w:t>
      </w:r>
    </w:p>
    <w:p w:rsidR="00202AE9" w:rsidRDefault="00202AE9">
      <w:pPr>
        <w:rPr>
          <w:color w:val="000000"/>
        </w:rPr>
      </w:pPr>
    </w:p>
    <w:p w:rsidR="00202AE9" w:rsidRDefault="00202AE9">
      <w:pPr>
        <w:rPr>
          <w:color w:val="000000"/>
        </w:rPr>
      </w:pPr>
    </w:p>
    <w:sectPr w:rsidR="00202AE9">
      <w:pgSz w:w="11906" w:h="16838"/>
      <w:pgMar w:top="1440" w:right="1800" w:bottom="993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64A" w:rsidRDefault="002B564A">
      <w:r>
        <w:separator/>
      </w:r>
    </w:p>
  </w:endnote>
  <w:endnote w:type="continuationSeparator" w:id="0">
    <w:p w:rsidR="002B564A" w:rsidRDefault="002B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64A" w:rsidRDefault="002B564A">
      <w:r>
        <w:rPr>
          <w:color w:val="000000"/>
        </w:rPr>
        <w:separator/>
      </w:r>
    </w:p>
  </w:footnote>
  <w:footnote w:type="continuationSeparator" w:id="0">
    <w:p w:rsidR="002B564A" w:rsidRDefault="002B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2AE9"/>
    <w:rsid w:val="00202AE9"/>
    <w:rsid w:val="002B564A"/>
    <w:rsid w:val="008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D64B7-11AC-455A-9D31-30BE087B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微軟正黑體" w:hAnsi="Arial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cyting</dc:creator>
  <cp:lastModifiedBy>王苡丞</cp:lastModifiedBy>
  <cp:revision>2</cp:revision>
  <cp:lastPrinted>2023-11-28T07:58:00Z</cp:lastPrinted>
  <dcterms:created xsi:type="dcterms:W3CDTF">2023-12-18T02:26:00Z</dcterms:created>
  <dcterms:modified xsi:type="dcterms:W3CDTF">2023-12-18T02:26:00Z</dcterms:modified>
</cp:coreProperties>
</file>